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F4E" w:rsidRDefault="00DB07FD">
      <w:pPr>
        <w:spacing w:line="520" w:lineRule="exact"/>
        <w:ind w:firstLine="0"/>
        <w:jc w:val="lef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</w:p>
    <w:p w:rsidR="006C0F4E" w:rsidRDefault="006C0F4E">
      <w:pPr>
        <w:spacing w:line="520" w:lineRule="exact"/>
        <w:ind w:firstLine="0"/>
        <w:jc w:val="left"/>
        <w:rPr>
          <w:rFonts w:eastAsia="方正黑体_GBK"/>
          <w:szCs w:val="32"/>
        </w:rPr>
      </w:pPr>
    </w:p>
    <w:p w:rsidR="006C0F4E" w:rsidRDefault="00DB07FD">
      <w:pPr>
        <w:spacing w:line="520" w:lineRule="exact"/>
        <w:ind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青创成果展</w:t>
      </w:r>
      <w:r>
        <w:rPr>
          <w:rFonts w:eastAsia="方正小标宋_GBK"/>
          <w:sz w:val="44"/>
          <w:szCs w:val="44"/>
        </w:rPr>
        <w:t>”</w:t>
      </w:r>
      <w:r>
        <w:rPr>
          <w:rFonts w:eastAsia="方正小标宋_GBK"/>
          <w:sz w:val="44"/>
          <w:szCs w:val="44"/>
        </w:rPr>
        <w:t>参展项目推荐表</w:t>
      </w:r>
    </w:p>
    <w:p w:rsidR="006C0F4E" w:rsidRDefault="006C0F4E">
      <w:pPr>
        <w:spacing w:line="520" w:lineRule="exact"/>
        <w:jc w:val="left"/>
        <w:rPr>
          <w:rFonts w:eastAsia="仿宋"/>
          <w:sz w:val="30"/>
          <w:szCs w:val="30"/>
        </w:rPr>
      </w:pPr>
    </w:p>
    <w:p w:rsidR="006C0F4E" w:rsidRDefault="00DB07FD">
      <w:pPr>
        <w:spacing w:line="5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推荐单位：</w:t>
      </w:r>
      <w:r>
        <w:rPr>
          <w:sz w:val="28"/>
          <w:szCs w:val="28"/>
          <w:u w:val="single"/>
        </w:rPr>
        <w:t xml:space="preserve">               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"/>
        <w:gridCol w:w="1049"/>
        <w:gridCol w:w="1216"/>
        <w:gridCol w:w="1846"/>
        <w:gridCol w:w="1276"/>
        <w:gridCol w:w="1751"/>
      </w:tblGrid>
      <w:tr w:rsidR="006C0F4E">
        <w:trPr>
          <w:trHeight w:hRule="exact" w:val="567"/>
        </w:trPr>
        <w:tc>
          <w:tcPr>
            <w:tcW w:w="2745" w:type="dxa"/>
            <w:gridSpan w:val="3"/>
            <w:vAlign w:val="center"/>
          </w:tcPr>
          <w:p w:rsidR="006C0F4E" w:rsidRDefault="00DB07FD">
            <w:pPr>
              <w:ind w:firstLine="0"/>
              <w:rPr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参展单位名称</w:t>
            </w:r>
          </w:p>
        </w:tc>
        <w:tc>
          <w:tcPr>
            <w:tcW w:w="6089" w:type="dxa"/>
            <w:gridSpan w:val="4"/>
            <w:vAlign w:val="center"/>
          </w:tcPr>
          <w:p w:rsidR="006C0F4E" w:rsidRDefault="006C0F4E">
            <w:pPr>
              <w:rPr>
                <w:sz w:val="24"/>
                <w:szCs w:val="24"/>
              </w:rPr>
            </w:pPr>
          </w:p>
        </w:tc>
      </w:tr>
      <w:tr w:rsidR="006C0F4E">
        <w:trPr>
          <w:trHeight w:hRule="exact" w:val="567"/>
        </w:trPr>
        <w:tc>
          <w:tcPr>
            <w:tcW w:w="1555" w:type="dxa"/>
            <w:vAlign w:val="center"/>
          </w:tcPr>
          <w:p w:rsidR="006C0F4E" w:rsidRDefault="00DB07FD">
            <w:pPr>
              <w:ind w:firstLine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联系人</w:t>
            </w:r>
          </w:p>
        </w:tc>
        <w:tc>
          <w:tcPr>
            <w:tcW w:w="1190" w:type="dxa"/>
            <w:gridSpan w:val="2"/>
            <w:vAlign w:val="center"/>
          </w:tcPr>
          <w:p w:rsidR="006C0F4E" w:rsidRDefault="006C0F4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6C0F4E" w:rsidRDefault="00DB07FD">
            <w:pPr>
              <w:ind w:firstLine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职务</w:t>
            </w:r>
          </w:p>
        </w:tc>
        <w:tc>
          <w:tcPr>
            <w:tcW w:w="4873" w:type="dxa"/>
            <w:gridSpan w:val="3"/>
            <w:vAlign w:val="center"/>
          </w:tcPr>
          <w:p w:rsidR="006C0F4E" w:rsidRDefault="006C0F4E">
            <w:pPr>
              <w:rPr>
                <w:sz w:val="24"/>
                <w:szCs w:val="24"/>
              </w:rPr>
            </w:pPr>
          </w:p>
        </w:tc>
      </w:tr>
      <w:tr w:rsidR="006C0F4E">
        <w:trPr>
          <w:trHeight w:hRule="exact" w:val="662"/>
        </w:trPr>
        <w:tc>
          <w:tcPr>
            <w:tcW w:w="1555" w:type="dxa"/>
            <w:vAlign w:val="center"/>
          </w:tcPr>
          <w:p w:rsidR="006C0F4E" w:rsidRDefault="00DB07FD">
            <w:pPr>
              <w:ind w:firstLine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固定电话</w:t>
            </w:r>
          </w:p>
        </w:tc>
        <w:tc>
          <w:tcPr>
            <w:tcW w:w="1190" w:type="dxa"/>
            <w:gridSpan w:val="2"/>
            <w:vAlign w:val="center"/>
          </w:tcPr>
          <w:p w:rsidR="006C0F4E" w:rsidRDefault="006C0F4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6C0F4E" w:rsidRDefault="00DB07FD">
            <w:pPr>
              <w:ind w:firstLine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手机</w:t>
            </w:r>
          </w:p>
        </w:tc>
        <w:tc>
          <w:tcPr>
            <w:tcW w:w="1846" w:type="dxa"/>
            <w:vAlign w:val="center"/>
          </w:tcPr>
          <w:p w:rsidR="006C0F4E" w:rsidRDefault="006C0F4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0F4E" w:rsidRDefault="00DB07FD">
            <w:pPr>
              <w:ind w:firstLine="0"/>
              <w:rPr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电子邮件</w:t>
            </w:r>
          </w:p>
        </w:tc>
        <w:tc>
          <w:tcPr>
            <w:tcW w:w="1751" w:type="dxa"/>
            <w:vAlign w:val="center"/>
          </w:tcPr>
          <w:p w:rsidR="006C0F4E" w:rsidRDefault="006C0F4E">
            <w:pPr>
              <w:rPr>
                <w:sz w:val="24"/>
                <w:szCs w:val="24"/>
              </w:rPr>
            </w:pPr>
          </w:p>
        </w:tc>
      </w:tr>
      <w:tr w:rsidR="006C0F4E">
        <w:trPr>
          <w:trHeight w:hRule="exact" w:val="578"/>
        </w:trPr>
        <w:tc>
          <w:tcPr>
            <w:tcW w:w="2745" w:type="dxa"/>
            <w:gridSpan w:val="3"/>
            <w:vAlign w:val="center"/>
          </w:tcPr>
          <w:p w:rsidR="006C0F4E" w:rsidRDefault="00DB07FD">
            <w:pPr>
              <w:ind w:firstLine="0"/>
              <w:rPr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推荐参展项目名称</w:t>
            </w:r>
          </w:p>
        </w:tc>
        <w:tc>
          <w:tcPr>
            <w:tcW w:w="6089" w:type="dxa"/>
            <w:gridSpan w:val="4"/>
            <w:vAlign w:val="center"/>
          </w:tcPr>
          <w:p w:rsidR="006C0F4E" w:rsidRDefault="006C0F4E">
            <w:pPr>
              <w:rPr>
                <w:sz w:val="24"/>
                <w:szCs w:val="24"/>
              </w:rPr>
            </w:pPr>
          </w:p>
        </w:tc>
      </w:tr>
      <w:tr w:rsidR="006C0F4E">
        <w:trPr>
          <w:trHeight w:hRule="exact" w:val="572"/>
        </w:trPr>
        <w:tc>
          <w:tcPr>
            <w:tcW w:w="1555" w:type="dxa"/>
            <w:vAlign w:val="center"/>
          </w:tcPr>
          <w:p w:rsidR="006C0F4E" w:rsidRDefault="00DB07FD">
            <w:pPr>
              <w:ind w:firstLine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创办时间</w:t>
            </w:r>
          </w:p>
        </w:tc>
        <w:tc>
          <w:tcPr>
            <w:tcW w:w="1190" w:type="dxa"/>
            <w:gridSpan w:val="2"/>
            <w:vAlign w:val="center"/>
          </w:tcPr>
          <w:p w:rsidR="006C0F4E" w:rsidRDefault="006C0F4E">
            <w:pPr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6C0F4E" w:rsidRDefault="00DB07FD">
            <w:pPr>
              <w:ind w:firstLine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所属领域</w:t>
            </w:r>
          </w:p>
        </w:tc>
        <w:tc>
          <w:tcPr>
            <w:tcW w:w="4873" w:type="dxa"/>
            <w:gridSpan w:val="3"/>
            <w:vAlign w:val="center"/>
          </w:tcPr>
          <w:p w:rsidR="006C0F4E" w:rsidRDefault="006C0F4E">
            <w:pPr>
              <w:rPr>
                <w:sz w:val="24"/>
                <w:szCs w:val="24"/>
              </w:rPr>
            </w:pPr>
          </w:p>
        </w:tc>
      </w:tr>
      <w:tr w:rsidR="006C0F4E">
        <w:trPr>
          <w:trHeight w:hRule="exact" w:val="716"/>
        </w:trPr>
        <w:tc>
          <w:tcPr>
            <w:tcW w:w="1555" w:type="dxa"/>
            <w:vAlign w:val="center"/>
          </w:tcPr>
          <w:p w:rsidR="006C0F4E" w:rsidRDefault="00DB07FD">
            <w:pPr>
              <w:ind w:firstLine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项目负责人</w:t>
            </w:r>
          </w:p>
        </w:tc>
        <w:tc>
          <w:tcPr>
            <w:tcW w:w="1190" w:type="dxa"/>
            <w:gridSpan w:val="2"/>
            <w:vAlign w:val="center"/>
          </w:tcPr>
          <w:p w:rsidR="006C0F4E" w:rsidRDefault="006C0F4E">
            <w:pPr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6C0F4E" w:rsidRDefault="00DB07FD">
            <w:pPr>
              <w:ind w:firstLine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职务</w:t>
            </w:r>
          </w:p>
        </w:tc>
        <w:tc>
          <w:tcPr>
            <w:tcW w:w="4873" w:type="dxa"/>
            <w:gridSpan w:val="3"/>
            <w:vAlign w:val="center"/>
          </w:tcPr>
          <w:p w:rsidR="006C0F4E" w:rsidRDefault="006C0F4E">
            <w:pPr>
              <w:rPr>
                <w:sz w:val="24"/>
                <w:szCs w:val="24"/>
              </w:rPr>
            </w:pPr>
          </w:p>
        </w:tc>
      </w:tr>
      <w:tr w:rsidR="006C0F4E">
        <w:trPr>
          <w:trHeight w:hRule="exact" w:val="578"/>
        </w:trPr>
        <w:tc>
          <w:tcPr>
            <w:tcW w:w="1555" w:type="dxa"/>
            <w:vAlign w:val="center"/>
          </w:tcPr>
          <w:p w:rsidR="006C0F4E" w:rsidRDefault="00DB07FD">
            <w:pPr>
              <w:ind w:firstLine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固定电话</w:t>
            </w:r>
          </w:p>
        </w:tc>
        <w:tc>
          <w:tcPr>
            <w:tcW w:w="1190" w:type="dxa"/>
            <w:gridSpan w:val="2"/>
            <w:vAlign w:val="center"/>
          </w:tcPr>
          <w:p w:rsidR="006C0F4E" w:rsidRDefault="006C0F4E">
            <w:pPr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6C0F4E" w:rsidRDefault="00DB07FD">
            <w:pPr>
              <w:ind w:firstLine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手机</w:t>
            </w:r>
          </w:p>
        </w:tc>
        <w:tc>
          <w:tcPr>
            <w:tcW w:w="1846" w:type="dxa"/>
            <w:vAlign w:val="center"/>
          </w:tcPr>
          <w:p w:rsidR="006C0F4E" w:rsidRDefault="006C0F4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0F4E" w:rsidRDefault="00DB07FD">
            <w:pPr>
              <w:ind w:firstLine="0"/>
              <w:rPr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电子邮件</w:t>
            </w:r>
          </w:p>
        </w:tc>
        <w:tc>
          <w:tcPr>
            <w:tcW w:w="1751" w:type="dxa"/>
            <w:vAlign w:val="center"/>
          </w:tcPr>
          <w:p w:rsidR="006C0F4E" w:rsidRDefault="006C0F4E">
            <w:pPr>
              <w:rPr>
                <w:sz w:val="24"/>
                <w:szCs w:val="24"/>
              </w:rPr>
            </w:pPr>
          </w:p>
        </w:tc>
      </w:tr>
      <w:tr w:rsidR="006C0F4E">
        <w:trPr>
          <w:trHeight w:val="941"/>
        </w:trPr>
        <w:tc>
          <w:tcPr>
            <w:tcW w:w="5807" w:type="dxa"/>
            <w:gridSpan w:val="5"/>
            <w:vAlign w:val="center"/>
          </w:tcPr>
          <w:p w:rsidR="006C0F4E" w:rsidRDefault="00DB07FD">
            <w:pPr>
              <w:ind w:firstLine="0"/>
              <w:rPr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创业类型（科技人员创业、海</w:t>
            </w:r>
            <w:proofErr w:type="gramStart"/>
            <w:r>
              <w:rPr>
                <w:rFonts w:eastAsia="方正黑体_GBK"/>
                <w:sz w:val="24"/>
                <w:szCs w:val="24"/>
              </w:rPr>
              <w:t>归人员</w:t>
            </w:r>
            <w:proofErr w:type="gramEnd"/>
            <w:r>
              <w:rPr>
                <w:rFonts w:eastAsia="方正黑体_GBK"/>
                <w:sz w:val="24"/>
                <w:szCs w:val="24"/>
              </w:rPr>
              <w:t>创业、民众创业、学生创业、返乡农民工创业、其他）</w:t>
            </w:r>
          </w:p>
        </w:tc>
        <w:tc>
          <w:tcPr>
            <w:tcW w:w="3027" w:type="dxa"/>
            <w:gridSpan w:val="2"/>
            <w:vAlign w:val="center"/>
          </w:tcPr>
          <w:p w:rsidR="006C0F4E" w:rsidRDefault="006C0F4E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6C0F4E">
        <w:trPr>
          <w:trHeight w:val="4243"/>
        </w:trPr>
        <w:tc>
          <w:tcPr>
            <w:tcW w:w="8834" w:type="dxa"/>
            <w:gridSpan w:val="7"/>
          </w:tcPr>
          <w:p w:rsidR="006C0F4E" w:rsidRDefault="00DB07FD">
            <w:pPr>
              <w:ind w:firstLine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推荐项目简介（包括项目创新内容、特色、发展前景等，</w:t>
            </w:r>
            <w:r>
              <w:rPr>
                <w:rFonts w:eastAsia="方正黑体_GBK"/>
                <w:sz w:val="24"/>
                <w:szCs w:val="24"/>
              </w:rPr>
              <w:t>500</w:t>
            </w:r>
            <w:r>
              <w:rPr>
                <w:rFonts w:eastAsia="方正黑体_GBK"/>
                <w:sz w:val="24"/>
                <w:szCs w:val="24"/>
              </w:rPr>
              <w:t>字以内）：</w:t>
            </w:r>
          </w:p>
          <w:p w:rsidR="006C0F4E" w:rsidRDefault="006C0F4E">
            <w:pPr>
              <w:ind w:firstLine="0"/>
              <w:rPr>
                <w:sz w:val="24"/>
                <w:szCs w:val="24"/>
              </w:rPr>
            </w:pPr>
          </w:p>
          <w:p w:rsidR="006C0F4E" w:rsidRDefault="006C0F4E">
            <w:pPr>
              <w:ind w:firstLine="0"/>
              <w:rPr>
                <w:sz w:val="24"/>
                <w:szCs w:val="24"/>
              </w:rPr>
            </w:pPr>
          </w:p>
          <w:p w:rsidR="006C0F4E" w:rsidRDefault="006C0F4E">
            <w:pPr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6C0F4E" w:rsidRDefault="006C0F4E">
            <w:pPr>
              <w:ind w:firstLine="0"/>
              <w:rPr>
                <w:sz w:val="24"/>
                <w:szCs w:val="24"/>
              </w:rPr>
            </w:pPr>
          </w:p>
          <w:p w:rsidR="006C0F4E" w:rsidRDefault="006C0F4E">
            <w:pPr>
              <w:ind w:firstLine="0"/>
              <w:rPr>
                <w:sz w:val="24"/>
                <w:szCs w:val="24"/>
              </w:rPr>
            </w:pPr>
          </w:p>
          <w:p w:rsidR="006C0F4E" w:rsidRDefault="006C0F4E">
            <w:pPr>
              <w:ind w:firstLine="0"/>
              <w:rPr>
                <w:sz w:val="24"/>
                <w:szCs w:val="24"/>
              </w:rPr>
            </w:pPr>
          </w:p>
          <w:p w:rsidR="006C0F4E" w:rsidRDefault="006C0F4E">
            <w:pPr>
              <w:ind w:firstLine="0"/>
              <w:rPr>
                <w:sz w:val="24"/>
                <w:szCs w:val="24"/>
              </w:rPr>
            </w:pPr>
          </w:p>
        </w:tc>
      </w:tr>
      <w:tr w:rsidR="006C0F4E">
        <w:trPr>
          <w:trHeight w:val="699"/>
        </w:trPr>
        <w:tc>
          <w:tcPr>
            <w:tcW w:w="1696" w:type="dxa"/>
            <w:gridSpan w:val="2"/>
            <w:vAlign w:val="center"/>
          </w:tcPr>
          <w:p w:rsidR="006C0F4E" w:rsidRDefault="00DB07FD">
            <w:pPr>
              <w:ind w:firstLine="0"/>
              <w:rPr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lastRenderedPageBreak/>
              <w:t>是否参加过其他展览</w:t>
            </w:r>
          </w:p>
        </w:tc>
        <w:tc>
          <w:tcPr>
            <w:tcW w:w="7138" w:type="dxa"/>
            <w:gridSpan w:val="5"/>
            <w:vAlign w:val="center"/>
          </w:tcPr>
          <w:p w:rsidR="006C0F4E" w:rsidRDefault="00DB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），活动名称：</w:t>
            </w:r>
            <w:r>
              <w:rPr>
                <w:sz w:val="24"/>
                <w:szCs w:val="24"/>
                <w:u w:val="single"/>
              </w:rPr>
              <w:t xml:space="preserve">                </w:t>
            </w:r>
          </w:p>
          <w:p w:rsidR="006C0F4E" w:rsidRDefault="00DB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）</w:t>
            </w:r>
          </w:p>
        </w:tc>
      </w:tr>
      <w:tr w:rsidR="006C0F4E">
        <w:trPr>
          <w:trHeight w:hRule="exact" w:val="567"/>
        </w:trPr>
        <w:tc>
          <w:tcPr>
            <w:tcW w:w="1696" w:type="dxa"/>
            <w:gridSpan w:val="2"/>
            <w:vMerge w:val="restart"/>
            <w:vAlign w:val="center"/>
          </w:tcPr>
          <w:p w:rsidR="006C0F4E" w:rsidRDefault="00DB07FD">
            <w:pPr>
              <w:ind w:firstLine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是否已有展品</w:t>
            </w:r>
          </w:p>
          <w:p w:rsidR="006C0F4E" w:rsidRDefault="00DB07FD">
            <w:pPr>
              <w:ind w:firstLine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是（</w:t>
            </w:r>
            <w:r>
              <w:rPr>
                <w:rFonts w:eastAsia="方正黑体_GBK"/>
                <w:sz w:val="24"/>
                <w:szCs w:val="24"/>
              </w:rPr>
              <w:t xml:space="preserve">  </w:t>
            </w:r>
            <w:r>
              <w:rPr>
                <w:rFonts w:eastAsia="方正黑体_GBK"/>
                <w:sz w:val="24"/>
                <w:szCs w:val="24"/>
              </w:rPr>
              <w:t>）</w:t>
            </w:r>
          </w:p>
          <w:p w:rsidR="006C0F4E" w:rsidRDefault="00DB07FD">
            <w:pPr>
              <w:ind w:firstLine="0"/>
              <w:rPr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否（</w:t>
            </w:r>
            <w:r>
              <w:rPr>
                <w:rFonts w:eastAsia="方正黑体_GBK"/>
                <w:sz w:val="24"/>
                <w:szCs w:val="24"/>
              </w:rPr>
              <w:t xml:space="preserve">  </w:t>
            </w:r>
            <w:r>
              <w:rPr>
                <w:rFonts w:eastAsia="方正黑体_GBK"/>
                <w:sz w:val="24"/>
                <w:szCs w:val="24"/>
              </w:rPr>
              <w:t>）</w:t>
            </w:r>
          </w:p>
        </w:tc>
        <w:tc>
          <w:tcPr>
            <w:tcW w:w="7138" w:type="dxa"/>
            <w:gridSpan w:val="5"/>
            <w:vAlign w:val="center"/>
          </w:tcPr>
          <w:p w:rsidR="006C0F4E" w:rsidRDefault="00DB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展品形式：展板（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）实物（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）模型（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）多媒体（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）其他（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）</w:t>
            </w:r>
          </w:p>
        </w:tc>
      </w:tr>
      <w:tr w:rsidR="006C0F4E">
        <w:trPr>
          <w:trHeight w:hRule="exact" w:val="567"/>
        </w:trPr>
        <w:tc>
          <w:tcPr>
            <w:tcW w:w="1696" w:type="dxa"/>
            <w:gridSpan w:val="2"/>
            <w:vMerge/>
            <w:vAlign w:val="center"/>
          </w:tcPr>
          <w:p w:rsidR="006C0F4E" w:rsidRDefault="006C0F4E">
            <w:pPr>
              <w:rPr>
                <w:sz w:val="24"/>
                <w:szCs w:val="24"/>
              </w:rPr>
            </w:pPr>
          </w:p>
        </w:tc>
        <w:tc>
          <w:tcPr>
            <w:tcW w:w="7138" w:type="dxa"/>
            <w:gridSpan w:val="5"/>
            <w:vAlign w:val="center"/>
          </w:tcPr>
          <w:p w:rsidR="006C0F4E" w:rsidRDefault="00DB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展品规格：长：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>cm</w:t>
            </w:r>
            <w:r>
              <w:rPr>
                <w:sz w:val="24"/>
                <w:szCs w:val="24"/>
              </w:rPr>
              <w:t>；宽：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>cm</w:t>
            </w:r>
            <w:r>
              <w:rPr>
                <w:sz w:val="24"/>
                <w:szCs w:val="24"/>
              </w:rPr>
              <w:t>；高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>cm</w:t>
            </w:r>
          </w:p>
        </w:tc>
      </w:tr>
      <w:tr w:rsidR="006C0F4E">
        <w:trPr>
          <w:trHeight w:hRule="exact" w:val="567"/>
        </w:trPr>
        <w:tc>
          <w:tcPr>
            <w:tcW w:w="1696" w:type="dxa"/>
            <w:gridSpan w:val="2"/>
            <w:vMerge/>
            <w:vAlign w:val="center"/>
          </w:tcPr>
          <w:p w:rsidR="006C0F4E" w:rsidRDefault="006C0F4E">
            <w:pPr>
              <w:rPr>
                <w:sz w:val="24"/>
                <w:szCs w:val="24"/>
              </w:rPr>
            </w:pPr>
          </w:p>
        </w:tc>
        <w:tc>
          <w:tcPr>
            <w:tcW w:w="7138" w:type="dxa"/>
            <w:gridSpan w:val="5"/>
            <w:vAlign w:val="center"/>
          </w:tcPr>
          <w:p w:rsidR="006C0F4E" w:rsidRDefault="00DB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展品重量：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>kg</w:t>
            </w:r>
          </w:p>
        </w:tc>
      </w:tr>
      <w:tr w:rsidR="006C0F4E">
        <w:trPr>
          <w:trHeight w:hRule="exact" w:val="947"/>
        </w:trPr>
        <w:tc>
          <w:tcPr>
            <w:tcW w:w="1696" w:type="dxa"/>
            <w:gridSpan w:val="2"/>
            <w:vMerge/>
            <w:vAlign w:val="center"/>
          </w:tcPr>
          <w:p w:rsidR="006C0F4E" w:rsidRDefault="006C0F4E">
            <w:pPr>
              <w:rPr>
                <w:sz w:val="24"/>
                <w:szCs w:val="24"/>
              </w:rPr>
            </w:pPr>
          </w:p>
        </w:tc>
        <w:tc>
          <w:tcPr>
            <w:tcW w:w="7138" w:type="dxa"/>
            <w:gridSpan w:val="5"/>
            <w:vAlign w:val="center"/>
          </w:tcPr>
          <w:p w:rsidR="006C0F4E" w:rsidRDefault="00DB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是否可互动：是（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）否（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）</w:t>
            </w:r>
          </w:p>
        </w:tc>
      </w:tr>
      <w:tr w:rsidR="006C0F4E">
        <w:trPr>
          <w:trHeight w:hRule="exact" w:val="847"/>
        </w:trPr>
        <w:tc>
          <w:tcPr>
            <w:tcW w:w="1696" w:type="dxa"/>
            <w:gridSpan w:val="2"/>
            <w:vMerge w:val="restart"/>
            <w:vAlign w:val="center"/>
          </w:tcPr>
          <w:p w:rsidR="006C0F4E" w:rsidRDefault="00DB07FD">
            <w:pPr>
              <w:ind w:firstLine="0"/>
              <w:rPr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准备展示形式</w:t>
            </w:r>
          </w:p>
        </w:tc>
        <w:tc>
          <w:tcPr>
            <w:tcW w:w="7138" w:type="dxa"/>
            <w:gridSpan w:val="5"/>
            <w:vAlign w:val="center"/>
          </w:tcPr>
          <w:p w:rsidR="006C0F4E" w:rsidRDefault="00DB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展板（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）实物（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）模型（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）多媒体（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）其他（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）</w:t>
            </w:r>
          </w:p>
        </w:tc>
      </w:tr>
      <w:tr w:rsidR="006C0F4E">
        <w:trPr>
          <w:trHeight w:hRule="exact" w:val="841"/>
        </w:trPr>
        <w:tc>
          <w:tcPr>
            <w:tcW w:w="1696" w:type="dxa"/>
            <w:gridSpan w:val="2"/>
            <w:vMerge/>
            <w:vAlign w:val="center"/>
          </w:tcPr>
          <w:p w:rsidR="006C0F4E" w:rsidRDefault="006C0F4E">
            <w:pPr>
              <w:rPr>
                <w:sz w:val="24"/>
                <w:szCs w:val="24"/>
              </w:rPr>
            </w:pPr>
          </w:p>
        </w:tc>
        <w:tc>
          <w:tcPr>
            <w:tcW w:w="7138" w:type="dxa"/>
            <w:gridSpan w:val="5"/>
            <w:vAlign w:val="center"/>
          </w:tcPr>
          <w:p w:rsidR="006C0F4E" w:rsidRDefault="00DB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是否准备制作互动展品：是（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）否（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）</w:t>
            </w:r>
          </w:p>
        </w:tc>
      </w:tr>
    </w:tbl>
    <w:p w:rsidR="006C0F4E" w:rsidRDefault="006C0F4E">
      <w:pPr>
        <w:jc w:val="left"/>
        <w:rPr>
          <w:rFonts w:eastAsia="仿宋"/>
          <w:sz w:val="30"/>
          <w:szCs w:val="30"/>
        </w:rPr>
      </w:pPr>
    </w:p>
    <w:p w:rsidR="006C0F4E" w:rsidRDefault="006C0F4E"/>
    <w:p w:rsidR="006C0F4E" w:rsidRDefault="006C0F4E"/>
    <w:sectPr w:rsidR="006C0F4E" w:rsidSect="003B673A">
      <w:footerReference w:type="default" r:id="rId7"/>
      <w:pgSz w:w="11906" w:h="16838"/>
      <w:pgMar w:top="1814" w:right="1531" w:bottom="1985" w:left="1531" w:header="720" w:footer="1474" w:gutter="0"/>
      <w:paperSrc w:first="2" w:other="2"/>
      <w:pgNumType w:start="1"/>
      <w:cols w:space="720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7FD" w:rsidRDefault="00DB07FD">
      <w:pPr>
        <w:spacing w:line="240" w:lineRule="auto"/>
      </w:pPr>
      <w:r>
        <w:separator/>
      </w:r>
    </w:p>
  </w:endnote>
  <w:endnote w:type="continuationSeparator" w:id="0">
    <w:p w:rsidR="00DB07FD" w:rsidRDefault="00DB07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_GB2312"/>
    <w:charset w:val="7A"/>
    <w:family w:val="modern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F4E" w:rsidRDefault="00DB07FD">
    <w:pPr>
      <w:pStyle w:val="a5"/>
    </w:pPr>
    <w:r>
      <w:rPr>
        <w:rFonts w:hint="eastAsia"/>
      </w:rPr>
      <w:t>—</w:t>
    </w:r>
    <w:r>
      <w:rPr>
        <w:rFonts w:hint="eastAsia"/>
      </w:rPr>
      <w:t xml:space="preserve">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3B673A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7FD" w:rsidRDefault="00DB07FD">
      <w:pPr>
        <w:spacing w:line="240" w:lineRule="auto"/>
      </w:pPr>
      <w:r>
        <w:separator/>
      </w:r>
    </w:p>
  </w:footnote>
  <w:footnote w:type="continuationSeparator" w:id="0">
    <w:p w:rsidR="00DB07FD" w:rsidRDefault="00DB07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25"/>
  <w:drawingGridHorizontalSpacing w:val="315"/>
  <w:drawingGridVerticalSpacing w:val="29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42"/>
    <w:rsid w:val="000124D8"/>
    <w:rsid w:val="00012F6C"/>
    <w:rsid w:val="00015CD1"/>
    <w:rsid w:val="00043B1A"/>
    <w:rsid w:val="000D03AE"/>
    <w:rsid w:val="000E51B8"/>
    <w:rsid w:val="000F139C"/>
    <w:rsid w:val="001069D7"/>
    <w:rsid w:val="00112925"/>
    <w:rsid w:val="0012678F"/>
    <w:rsid w:val="001268CE"/>
    <w:rsid w:val="00132186"/>
    <w:rsid w:val="00177827"/>
    <w:rsid w:val="001D7027"/>
    <w:rsid w:val="001E40C3"/>
    <w:rsid w:val="002217AE"/>
    <w:rsid w:val="00230EDB"/>
    <w:rsid w:val="00234CA0"/>
    <w:rsid w:val="00251E30"/>
    <w:rsid w:val="002660DF"/>
    <w:rsid w:val="00267A30"/>
    <w:rsid w:val="002A1572"/>
    <w:rsid w:val="002C008B"/>
    <w:rsid w:val="002C2CA8"/>
    <w:rsid w:val="002F209D"/>
    <w:rsid w:val="002F38CA"/>
    <w:rsid w:val="00304586"/>
    <w:rsid w:val="00312788"/>
    <w:rsid w:val="0035558C"/>
    <w:rsid w:val="003577AD"/>
    <w:rsid w:val="003714AF"/>
    <w:rsid w:val="003B673A"/>
    <w:rsid w:val="00413738"/>
    <w:rsid w:val="004201F8"/>
    <w:rsid w:val="004214B4"/>
    <w:rsid w:val="00471805"/>
    <w:rsid w:val="004822DD"/>
    <w:rsid w:val="004A30F0"/>
    <w:rsid w:val="004A6CF7"/>
    <w:rsid w:val="004B05B0"/>
    <w:rsid w:val="004D2004"/>
    <w:rsid w:val="004E2013"/>
    <w:rsid w:val="004F6602"/>
    <w:rsid w:val="004F7899"/>
    <w:rsid w:val="00556E40"/>
    <w:rsid w:val="00597B3D"/>
    <w:rsid w:val="005A29AA"/>
    <w:rsid w:val="005A3626"/>
    <w:rsid w:val="005F2AEA"/>
    <w:rsid w:val="005F343B"/>
    <w:rsid w:val="005F7B14"/>
    <w:rsid w:val="00616C65"/>
    <w:rsid w:val="00634F71"/>
    <w:rsid w:val="00651EA3"/>
    <w:rsid w:val="00661442"/>
    <w:rsid w:val="0068147D"/>
    <w:rsid w:val="006840C2"/>
    <w:rsid w:val="00691D8B"/>
    <w:rsid w:val="006C0A11"/>
    <w:rsid w:val="006C0F4E"/>
    <w:rsid w:val="006F19A7"/>
    <w:rsid w:val="006F306B"/>
    <w:rsid w:val="00746600"/>
    <w:rsid w:val="00787260"/>
    <w:rsid w:val="007B3009"/>
    <w:rsid w:val="007C24E3"/>
    <w:rsid w:val="007C2678"/>
    <w:rsid w:val="007C7B78"/>
    <w:rsid w:val="007D29A4"/>
    <w:rsid w:val="007E2021"/>
    <w:rsid w:val="007E4F38"/>
    <w:rsid w:val="00804962"/>
    <w:rsid w:val="00804C13"/>
    <w:rsid w:val="00816096"/>
    <w:rsid w:val="0083512C"/>
    <w:rsid w:val="00852FD6"/>
    <w:rsid w:val="00864A3A"/>
    <w:rsid w:val="00866012"/>
    <w:rsid w:val="00870163"/>
    <w:rsid w:val="00871A52"/>
    <w:rsid w:val="008A08A0"/>
    <w:rsid w:val="008A7CE5"/>
    <w:rsid w:val="008D72CF"/>
    <w:rsid w:val="00942DCA"/>
    <w:rsid w:val="00951F02"/>
    <w:rsid w:val="00976E0A"/>
    <w:rsid w:val="009939CF"/>
    <w:rsid w:val="00994D52"/>
    <w:rsid w:val="009C0715"/>
    <w:rsid w:val="009C08DE"/>
    <w:rsid w:val="009C0E36"/>
    <w:rsid w:val="009C4B48"/>
    <w:rsid w:val="009C5B4D"/>
    <w:rsid w:val="009D3BBC"/>
    <w:rsid w:val="009F001C"/>
    <w:rsid w:val="00A11FDD"/>
    <w:rsid w:val="00A21BD8"/>
    <w:rsid w:val="00A237FF"/>
    <w:rsid w:val="00A2542F"/>
    <w:rsid w:val="00A30C87"/>
    <w:rsid w:val="00A36622"/>
    <w:rsid w:val="00A51E2A"/>
    <w:rsid w:val="00A77B65"/>
    <w:rsid w:val="00A9553E"/>
    <w:rsid w:val="00AA63A6"/>
    <w:rsid w:val="00AB1F73"/>
    <w:rsid w:val="00AD385C"/>
    <w:rsid w:val="00B02838"/>
    <w:rsid w:val="00B26FBC"/>
    <w:rsid w:val="00B356B8"/>
    <w:rsid w:val="00B41AA2"/>
    <w:rsid w:val="00B83F4C"/>
    <w:rsid w:val="00BB13BF"/>
    <w:rsid w:val="00BC4CF1"/>
    <w:rsid w:val="00BE06E9"/>
    <w:rsid w:val="00BE5257"/>
    <w:rsid w:val="00BF2A07"/>
    <w:rsid w:val="00C328BD"/>
    <w:rsid w:val="00C37FE3"/>
    <w:rsid w:val="00C44BEE"/>
    <w:rsid w:val="00C54539"/>
    <w:rsid w:val="00CC3AE1"/>
    <w:rsid w:val="00D04C46"/>
    <w:rsid w:val="00D04CAE"/>
    <w:rsid w:val="00D21A78"/>
    <w:rsid w:val="00D33AD5"/>
    <w:rsid w:val="00D41F2A"/>
    <w:rsid w:val="00D74199"/>
    <w:rsid w:val="00D76AA7"/>
    <w:rsid w:val="00D97FC0"/>
    <w:rsid w:val="00DA08AB"/>
    <w:rsid w:val="00DB04EB"/>
    <w:rsid w:val="00DB07FD"/>
    <w:rsid w:val="00DB7581"/>
    <w:rsid w:val="00E1781A"/>
    <w:rsid w:val="00E36471"/>
    <w:rsid w:val="00E52552"/>
    <w:rsid w:val="00E66255"/>
    <w:rsid w:val="00E720FD"/>
    <w:rsid w:val="00E93C75"/>
    <w:rsid w:val="00EA3AA3"/>
    <w:rsid w:val="00EA4E05"/>
    <w:rsid w:val="00EB41CD"/>
    <w:rsid w:val="00ED665F"/>
    <w:rsid w:val="00ED6F72"/>
    <w:rsid w:val="00EF4C6C"/>
    <w:rsid w:val="00EF69A6"/>
    <w:rsid w:val="00F02BBC"/>
    <w:rsid w:val="00F032C9"/>
    <w:rsid w:val="00F54D60"/>
    <w:rsid w:val="00F66847"/>
    <w:rsid w:val="00F91059"/>
    <w:rsid w:val="00F92572"/>
    <w:rsid w:val="02CD5EDF"/>
    <w:rsid w:val="1BA301CB"/>
    <w:rsid w:val="204C7FD7"/>
    <w:rsid w:val="24520BC3"/>
    <w:rsid w:val="2DB66C7C"/>
    <w:rsid w:val="39963A7F"/>
    <w:rsid w:val="3DC7594B"/>
    <w:rsid w:val="48BB1AF7"/>
    <w:rsid w:val="5E510820"/>
    <w:rsid w:val="6CA2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05BF911-5185-4C69-A194-D855A92C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qFormat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semiHidden/>
    <w:qFormat/>
    <w:pPr>
      <w:adjustRightInd w:val="0"/>
      <w:snapToGrid/>
      <w:ind w:firstLine="0"/>
      <w:jc w:val="left"/>
    </w:pPr>
    <w:rPr>
      <w:spacing w:val="-25"/>
    </w:rPr>
  </w:style>
  <w:style w:type="paragraph" w:styleId="a4">
    <w:name w:val="Balloon Text"/>
    <w:basedOn w:val="a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a6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a7">
    <w:name w:val="page number"/>
    <w:basedOn w:val="a0"/>
    <w:semiHidden/>
    <w:qFormat/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10">
    <w:name w:val="标题1"/>
    <w:basedOn w:val="a"/>
    <w:next w:val="a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2">
    <w:name w:val="标题2"/>
    <w:basedOn w:val="a"/>
    <w:next w:val="a"/>
    <w:qFormat/>
    <w:pPr>
      <w:ind w:firstLine="0"/>
      <w:jc w:val="center"/>
    </w:pPr>
    <w:rPr>
      <w:rFonts w:eastAsia="方正楷体_GBK"/>
    </w:rPr>
  </w:style>
  <w:style w:type="paragraph" w:customStyle="1" w:styleId="3">
    <w:name w:val="标题3"/>
    <w:basedOn w:val="a"/>
    <w:next w:val="a"/>
    <w:qFormat/>
    <w:rPr>
      <w:rFonts w:eastAsia="方正黑体_GBK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eastAsia="方正仿宋_GBK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2478;&#24037;&#37096;\&#20844;&#25991;&#36890;&#29992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noFill/>
        <a:ln w="9525">
          <a:solidFill>
            <a:srgbClr val="000000"/>
          </a:solidFill>
          <a:round/>
        </a:ln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公文通用模板.dot</Template>
  <TotalTime>0</TotalTime>
  <Pages>2</Pages>
  <Words>67</Words>
  <Characters>388</Characters>
  <Application>Microsoft Office Word</Application>
  <DocSecurity>0</DocSecurity>
  <Lines>3</Lines>
  <Paragraphs>1</Paragraphs>
  <ScaleCrop>false</ScaleCrop>
  <Company>wyk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公文通报模板</dc:title>
  <dc:creator>lenovo</dc:creator>
  <cp:lastModifiedBy>lenovo</cp:lastModifiedBy>
  <cp:revision>144</cp:revision>
  <cp:lastPrinted>2016-04-26T06:31:00Z</cp:lastPrinted>
  <dcterms:created xsi:type="dcterms:W3CDTF">2016-04-19T01:32:00Z</dcterms:created>
  <dcterms:modified xsi:type="dcterms:W3CDTF">2016-04-26T08:02:00Z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